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A" w:rsidRPr="00C63722" w:rsidRDefault="00995DDA" w:rsidP="002A62A6">
      <w:pPr>
        <w:jc w:val="center"/>
        <w:rPr>
          <w:sz w:val="32"/>
          <w:szCs w:val="32"/>
          <w:lang w:val="en-US"/>
        </w:rPr>
      </w:pPr>
      <w:r w:rsidRPr="00C63722">
        <w:rPr>
          <w:sz w:val="32"/>
          <w:szCs w:val="32"/>
          <w:lang w:val="en-US"/>
        </w:rPr>
        <w:t>Application form Juniors</w:t>
      </w:r>
      <w:r>
        <w:rPr>
          <w:sz w:val="32"/>
          <w:szCs w:val="32"/>
          <w:lang w:val="en-US"/>
        </w:rPr>
        <w:t xml:space="preserve"> (14-17 years) coloured belt (6 kup- 1 kup)</w:t>
      </w:r>
    </w:p>
    <w:tbl>
      <w:tblPr>
        <w:tblW w:w="1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95DDA" w:rsidRPr="00637B35">
        <w:trPr>
          <w:trHeight w:val="399"/>
        </w:trPr>
        <w:tc>
          <w:tcPr>
            <w:tcW w:w="6060" w:type="dxa"/>
            <w:gridSpan w:val="5"/>
          </w:tcPr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Competitors</w:t>
            </w:r>
          </w:p>
        </w:tc>
        <w:tc>
          <w:tcPr>
            <w:tcW w:w="2975" w:type="dxa"/>
            <w:gridSpan w:val="7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Female</w:t>
            </w:r>
          </w:p>
        </w:tc>
        <w:tc>
          <w:tcPr>
            <w:tcW w:w="2975" w:type="dxa"/>
            <w:gridSpan w:val="7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Male</w:t>
            </w:r>
          </w:p>
        </w:tc>
      </w:tr>
      <w:tr w:rsidR="00995DDA" w:rsidRPr="00637B35">
        <w:trPr>
          <w:trHeight w:val="2070"/>
        </w:trPr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Name and Surname</w:t>
            </w: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Competitors</w:t>
            </w:r>
          </w:p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Sex</w:t>
            </w: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F/M</w:t>
            </w: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Date of</w:t>
            </w: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birth</w:t>
            </w: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ITF</w:t>
            </w:r>
          </w:p>
          <w:p w:rsidR="00995DDA" w:rsidRPr="00637B35" w:rsidRDefault="00995DDA" w:rsidP="0063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6 kup- 1 kup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45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55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65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+ 65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6 kup- 1 kup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62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68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75 kg</w:t>
            </w:r>
          </w:p>
        </w:tc>
        <w:tc>
          <w:tcPr>
            <w:tcW w:w="425" w:type="dxa"/>
            <w:textDirection w:val="btLr"/>
          </w:tcPr>
          <w:p w:rsidR="00995DDA" w:rsidRPr="00637B35" w:rsidRDefault="00995DDA" w:rsidP="00637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+75 kg</w:t>
            </w: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DA" w:rsidRPr="00637B35">
        <w:tc>
          <w:tcPr>
            <w:tcW w:w="646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7B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2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995DDA" w:rsidRPr="00637B35" w:rsidRDefault="00995DDA" w:rsidP="0063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95DDA" w:rsidRDefault="00995DDA"/>
    <w:sectPr w:rsidR="00995DDA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DA" w:rsidRDefault="00995DDA" w:rsidP="001F3D38">
      <w:pPr>
        <w:spacing w:after="0" w:line="240" w:lineRule="auto"/>
      </w:pPr>
      <w:r>
        <w:separator/>
      </w:r>
    </w:p>
  </w:endnote>
  <w:endnote w:type="continuationSeparator" w:id="0">
    <w:p w:rsidR="00995DDA" w:rsidRDefault="00995DDA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DA" w:rsidRDefault="00995DDA" w:rsidP="001F3D38">
      <w:pPr>
        <w:spacing w:after="0" w:line="240" w:lineRule="auto"/>
      </w:pPr>
      <w:r>
        <w:separator/>
      </w:r>
    </w:p>
  </w:footnote>
  <w:footnote w:type="continuationSeparator" w:id="0">
    <w:p w:rsidR="00995DDA" w:rsidRDefault="00995DDA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DA" w:rsidRPr="00BC5409" w:rsidRDefault="00995DDA" w:rsidP="006926A7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40"/>
        <w:szCs w:val="40"/>
        <w:lang w:val="en-US"/>
      </w:rPr>
    </w:pPr>
    <w:r w:rsidRPr="00BC5409">
      <w:rPr>
        <w:rFonts w:ascii="Cambria" w:hAnsi="Cambria" w:cs="Cambria"/>
        <w:sz w:val="40"/>
        <w:szCs w:val="40"/>
        <w:lang w:val="en-US" w:eastAsia="pl-PL"/>
      </w:rPr>
      <w:t>VII</w:t>
    </w:r>
    <w:r>
      <w:rPr>
        <w:rFonts w:ascii="Cambria" w:hAnsi="Cambria" w:cs="Cambria"/>
        <w:sz w:val="40"/>
        <w:szCs w:val="40"/>
        <w:lang w:val="en-US" w:eastAsia="pl-PL"/>
      </w:rPr>
      <w:t>I</w:t>
    </w:r>
    <w:r w:rsidRPr="00BC5409">
      <w:rPr>
        <w:rFonts w:ascii="Cambria" w:hAnsi="Cambria" w:cs="Cambria"/>
        <w:sz w:val="40"/>
        <w:szCs w:val="40"/>
        <w:lang w:val="en-US" w:eastAsia="pl-PL"/>
      </w:rPr>
      <w:t xml:space="preserve">  TAEKWON-DO MAZOVIA</w:t>
    </w:r>
    <w:r>
      <w:rPr>
        <w:rFonts w:ascii="Cambria" w:hAnsi="Cambria" w:cs="Cambria"/>
        <w:sz w:val="40"/>
        <w:szCs w:val="40"/>
        <w:lang w:val="en-US" w:eastAsia="pl-PL"/>
      </w:rPr>
      <w:t xml:space="preserve"> Masters CUP 2014</w:t>
    </w:r>
    <w:r w:rsidRPr="00BC5409">
      <w:rPr>
        <w:lang w:val="en-US"/>
      </w:rPr>
      <w:t xml:space="preserve">                                </w:t>
    </w:r>
  </w:p>
  <w:p w:rsidR="00995DDA" w:rsidRPr="00BC5409" w:rsidRDefault="00995DDA" w:rsidP="00634BAA">
    <w:pPr>
      <w:tabs>
        <w:tab w:val="left" w:pos="720"/>
      </w:tabs>
      <w:ind w:left="-1260" w:right="743"/>
      <w:jc w:val="center"/>
      <w:rPr>
        <w:lang w:val="en-US"/>
      </w:rPr>
    </w:pPr>
    <w:r w:rsidRPr="00BC5409">
      <w:rPr>
        <w:lang w:val="en-US"/>
      </w:rPr>
      <w:t xml:space="preserve">                    </w:t>
    </w:r>
    <w:r>
      <w:rPr>
        <w:lang w:val="en-US"/>
      </w:rPr>
      <w:t xml:space="preserve">                21-23 November 2014</w:t>
    </w:r>
    <w:r w:rsidRPr="00BC5409">
      <w:rPr>
        <w:lang w:val="en-US"/>
      </w:rPr>
      <w:t xml:space="preserve">, </w:t>
    </w:r>
    <w:smartTag w:uri="urn:schemas-microsoft-com:office:smarttags" w:element="place">
      <w:smartTag w:uri="urn:schemas-microsoft-com:office:smarttags" w:element="City">
        <w:r w:rsidRPr="00BC5409">
          <w:rPr>
            <w:lang w:val="en-US"/>
          </w:rPr>
          <w:t>CIECHANÓW</w:t>
        </w:r>
      </w:smartTag>
      <w:r w:rsidRPr="00BC5409">
        <w:rPr>
          <w:lang w:val="en-US"/>
        </w:rPr>
        <w:t xml:space="preserve">, </w:t>
      </w:r>
      <w:smartTag w:uri="urn:schemas-microsoft-com:office:smarttags" w:element="country-region">
        <w:r w:rsidRPr="00BC5409">
          <w:rPr>
            <w:lang w:val="en-US"/>
          </w:rPr>
          <w:t>POLAND</w:t>
        </w:r>
      </w:smartTag>
    </w:smartTag>
  </w:p>
  <w:p w:rsidR="00995DDA" w:rsidRPr="00BC5409" w:rsidRDefault="00995DDA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18"/>
    <w:rsid w:val="00042D79"/>
    <w:rsid w:val="000927E7"/>
    <w:rsid w:val="00130273"/>
    <w:rsid w:val="00153371"/>
    <w:rsid w:val="001B4DCD"/>
    <w:rsid w:val="001C4A29"/>
    <w:rsid w:val="001C65F5"/>
    <w:rsid w:val="001D1A32"/>
    <w:rsid w:val="001F3D38"/>
    <w:rsid w:val="00230C01"/>
    <w:rsid w:val="00251F18"/>
    <w:rsid w:val="002A62A6"/>
    <w:rsid w:val="002F0375"/>
    <w:rsid w:val="003643EE"/>
    <w:rsid w:val="003A67A0"/>
    <w:rsid w:val="003D39FF"/>
    <w:rsid w:val="004A382F"/>
    <w:rsid w:val="005B4084"/>
    <w:rsid w:val="0061094D"/>
    <w:rsid w:val="00630DB4"/>
    <w:rsid w:val="00634BAA"/>
    <w:rsid w:val="00637B35"/>
    <w:rsid w:val="006555CB"/>
    <w:rsid w:val="006926A7"/>
    <w:rsid w:val="007356DB"/>
    <w:rsid w:val="00753C5A"/>
    <w:rsid w:val="007C05F8"/>
    <w:rsid w:val="00826195"/>
    <w:rsid w:val="008355C9"/>
    <w:rsid w:val="00852F58"/>
    <w:rsid w:val="0087445C"/>
    <w:rsid w:val="0090448D"/>
    <w:rsid w:val="00933B60"/>
    <w:rsid w:val="00971825"/>
    <w:rsid w:val="00995DDA"/>
    <w:rsid w:val="00A517AF"/>
    <w:rsid w:val="00A56E8B"/>
    <w:rsid w:val="00AA0325"/>
    <w:rsid w:val="00AA35EB"/>
    <w:rsid w:val="00AB1307"/>
    <w:rsid w:val="00AF2F41"/>
    <w:rsid w:val="00B14311"/>
    <w:rsid w:val="00B55B53"/>
    <w:rsid w:val="00B77CBA"/>
    <w:rsid w:val="00BC5409"/>
    <w:rsid w:val="00BF5352"/>
    <w:rsid w:val="00C11C4D"/>
    <w:rsid w:val="00C63722"/>
    <w:rsid w:val="00C95C59"/>
    <w:rsid w:val="00CC11E2"/>
    <w:rsid w:val="00CC2A76"/>
    <w:rsid w:val="00CC7A49"/>
    <w:rsid w:val="00DC5BCC"/>
    <w:rsid w:val="00E97995"/>
    <w:rsid w:val="00EA0CA3"/>
    <w:rsid w:val="00EA606C"/>
    <w:rsid w:val="00EB7ED0"/>
    <w:rsid w:val="00F1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F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8"/>
  </w:style>
  <w:style w:type="paragraph" w:styleId="Footer">
    <w:name w:val="footer"/>
    <w:basedOn w:val="Normal"/>
    <w:link w:val="FooterChar"/>
    <w:uiPriority w:val="99"/>
    <w:semiHidden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D38"/>
  </w:style>
  <w:style w:type="paragraph" w:styleId="BalloonText">
    <w:name w:val="Balloon Text"/>
    <w:basedOn w:val="Normal"/>
    <w:link w:val="BalloonTextChar"/>
    <w:uiPriority w:val="99"/>
    <w:semiHidden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107</Words>
  <Characters>647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Małgorzata Rogaczewska</cp:lastModifiedBy>
  <cp:revision>30</cp:revision>
  <cp:lastPrinted>2014-08-18T10:54:00Z</cp:lastPrinted>
  <dcterms:created xsi:type="dcterms:W3CDTF">2011-10-27T08:38:00Z</dcterms:created>
  <dcterms:modified xsi:type="dcterms:W3CDTF">2014-09-09T15:13:00Z</dcterms:modified>
</cp:coreProperties>
</file>